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B0BA" w14:textId="575C7579" w:rsidR="00A374A7" w:rsidRPr="005E0C34" w:rsidRDefault="005206F6" w:rsidP="0044430E">
      <w:pPr>
        <w:spacing w:line="240" w:lineRule="auto"/>
        <w:contextualSpacing/>
        <w:rPr>
          <w:b/>
          <w:bCs/>
          <w:sz w:val="23"/>
          <w:szCs w:val="23"/>
        </w:rPr>
      </w:pPr>
      <w:r w:rsidRPr="005E0C34"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3B7B3B15" wp14:editId="0CEE019F">
            <wp:simplePos x="0" y="0"/>
            <wp:positionH relativeFrom="column">
              <wp:posOffset>5825958</wp:posOffset>
            </wp:positionH>
            <wp:positionV relativeFrom="paragraph">
              <wp:posOffset>-401</wp:posOffset>
            </wp:positionV>
            <wp:extent cx="551180" cy="613410"/>
            <wp:effectExtent l="0" t="0" r="0" b="0"/>
            <wp:wrapTight wrapText="bothSides">
              <wp:wrapPolygon edited="0">
                <wp:start x="0" y="0"/>
                <wp:lineTo x="0" y="21019"/>
                <wp:lineTo x="20903" y="21019"/>
                <wp:lineTo x="20903" y="0"/>
                <wp:lineTo x="0" y="0"/>
              </wp:wrapPolygon>
            </wp:wrapTight>
            <wp:docPr id="1891020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20191" name="Obrázek 1891020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2A2" w:rsidRPr="005E0C34">
        <w:rPr>
          <w:b/>
          <w:bCs/>
          <w:sz w:val="23"/>
          <w:szCs w:val="23"/>
        </w:rPr>
        <w:t xml:space="preserve">OHLÁŠENÍ POPLATNÍKA K POPLATKU ZA ODKLÁDÁNÍ ODPADU Z NEMOVITÉ VĚCI </w:t>
      </w:r>
      <w:r w:rsidR="009C6C42" w:rsidRPr="005E0C34">
        <w:rPr>
          <w:b/>
          <w:bCs/>
          <w:sz w:val="23"/>
          <w:szCs w:val="23"/>
        </w:rPr>
        <w:t xml:space="preserve">V OBCI </w:t>
      </w:r>
      <w:r w:rsidRPr="005E0C34">
        <w:rPr>
          <w:b/>
          <w:bCs/>
          <w:sz w:val="23"/>
          <w:szCs w:val="23"/>
        </w:rPr>
        <w:t>KLY</w:t>
      </w:r>
    </w:p>
    <w:p w14:paraId="658C359F" w14:textId="77777777" w:rsidR="005E0C34" w:rsidRPr="005E0C34" w:rsidRDefault="005E0C34" w:rsidP="00A374A7">
      <w:pPr>
        <w:spacing w:line="240" w:lineRule="auto"/>
        <w:contextualSpacing/>
        <w:jc w:val="both"/>
        <w:rPr>
          <w:sz w:val="16"/>
          <w:szCs w:val="16"/>
        </w:rPr>
      </w:pPr>
    </w:p>
    <w:p w14:paraId="5154A61D" w14:textId="6FCB4DB4" w:rsidR="009C6C42" w:rsidRPr="005E0C34" w:rsidRDefault="009C6C42" w:rsidP="00A374A7">
      <w:pPr>
        <w:spacing w:line="240" w:lineRule="auto"/>
        <w:contextualSpacing/>
        <w:jc w:val="both"/>
      </w:pPr>
      <w:r w:rsidRPr="005E0C34">
        <w:rPr>
          <w:b/>
          <w:bCs/>
        </w:rPr>
        <w:t>Jméno a příjmení plátce</w:t>
      </w:r>
      <w:r w:rsidRPr="005E0C34">
        <w:t xml:space="preserve"> (Osoba odpovědná za odvedení poplatku</w:t>
      </w:r>
      <w:r w:rsidR="005478FA" w:rsidRPr="005E0C34">
        <w:t xml:space="preserve"> od poplatníků</w:t>
      </w:r>
      <w:r w:rsidRPr="005E0C34">
        <w:t>)</w:t>
      </w:r>
      <w:r w:rsidR="00640C10" w:rsidRPr="005E0C34">
        <w:rPr>
          <w:vertAlign w:val="superscript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6C42" w:rsidRPr="005E0C34" w14:paraId="309CE221" w14:textId="77777777" w:rsidTr="005E0C34">
        <w:trPr>
          <w:trHeight w:val="283"/>
        </w:trPr>
        <w:tc>
          <w:tcPr>
            <w:tcW w:w="9062" w:type="dxa"/>
          </w:tcPr>
          <w:p w14:paraId="37757882" w14:textId="77777777" w:rsidR="009C6C42" w:rsidRPr="005E0C34" w:rsidRDefault="009C6C42" w:rsidP="00A374A7">
            <w:pPr>
              <w:contextualSpacing/>
              <w:jc w:val="both"/>
              <w:rPr>
                <w:sz w:val="32"/>
                <w:szCs w:val="32"/>
              </w:rPr>
            </w:pPr>
          </w:p>
        </w:tc>
      </w:tr>
    </w:tbl>
    <w:p w14:paraId="5421A81E" w14:textId="34E7B3B5" w:rsidR="001C2F67" w:rsidRPr="005E0C34" w:rsidRDefault="001C2F67" w:rsidP="00A374A7">
      <w:pPr>
        <w:spacing w:line="240" w:lineRule="auto"/>
        <w:contextualSpacing/>
        <w:jc w:val="both"/>
        <w:rPr>
          <w:b/>
          <w:bCs/>
        </w:rPr>
      </w:pPr>
    </w:p>
    <w:p w14:paraId="6F6EE746" w14:textId="10DA89A1" w:rsidR="001C2F67" w:rsidRPr="005E0C34" w:rsidRDefault="001C2F67" w:rsidP="00A374A7">
      <w:pPr>
        <w:spacing w:line="240" w:lineRule="auto"/>
        <w:contextualSpacing/>
        <w:jc w:val="both"/>
        <w:rPr>
          <w:b/>
          <w:bCs/>
        </w:rPr>
      </w:pPr>
      <w:r w:rsidRPr="005E0C34">
        <w:rPr>
          <w:b/>
          <w:bCs/>
        </w:rPr>
        <w:t xml:space="preserve">Datum narození plátce: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F67" w:rsidRPr="005E0C34" w14:paraId="1BAE34F8" w14:textId="77777777" w:rsidTr="005E0C34">
        <w:trPr>
          <w:trHeight w:val="283"/>
        </w:trPr>
        <w:tc>
          <w:tcPr>
            <w:tcW w:w="9062" w:type="dxa"/>
          </w:tcPr>
          <w:p w14:paraId="24E5B71A" w14:textId="77777777" w:rsidR="001C2F67" w:rsidRPr="005E0C34" w:rsidRDefault="001C2F67" w:rsidP="00A374A7">
            <w:pPr>
              <w:contextualSpacing/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2C3F4C57" w14:textId="6D832237" w:rsidR="001C2F67" w:rsidRPr="005E0C34" w:rsidRDefault="001C2F67" w:rsidP="00A374A7">
      <w:pPr>
        <w:spacing w:line="240" w:lineRule="auto"/>
        <w:contextualSpacing/>
        <w:jc w:val="both"/>
        <w:rPr>
          <w:b/>
          <w:bCs/>
        </w:rPr>
      </w:pPr>
    </w:p>
    <w:p w14:paraId="2C96D830" w14:textId="614CF951" w:rsidR="009C6C42" w:rsidRPr="005E0C34" w:rsidRDefault="009C6C42" w:rsidP="00A374A7">
      <w:pPr>
        <w:spacing w:line="240" w:lineRule="auto"/>
        <w:contextualSpacing/>
        <w:jc w:val="both"/>
        <w:rPr>
          <w:b/>
          <w:bCs/>
        </w:rPr>
      </w:pPr>
      <w:r w:rsidRPr="005E0C34">
        <w:rPr>
          <w:b/>
          <w:bCs/>
        </w:rPr>
        <w:t>Adresa obývané nemovitosti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6C42" w:rsidRPr="005E0C34" w14:paraId="6EB8DCB3" w14:textId="77777777" w:rsidTr="005E0C34">
        <w:trPr>
          <w:trHeight w:val="340"/>
        </w:trPr>
        <w:tc>
          <w:tcPr>
            <w:tcW w:w="9062" w:type="dxa"/>
          </w:tcPr>
          <w:p w14:paraId="31F06754" w14:textId="77777777" w:rsidR="009C6C42" w:rsidRPr="005E0C34" w:rsidRDefault="009C6C42" w:rsidP="00A374A7">
            <w:pPr>
              <w:contextualSpacing/>
              <w:jc w:val="both"/>
              <w:rPr>
                <w:sz w:val="32"/>
                <w:szCs w:val="32"/>
              </w:rPr>
            </w:pPr>
          </w:p>
        </w:tc>
      </w:tr>
    </w:tbl>
    <w:p w14:paraId="36874007" w14:textId="00CD70BB" w:rsidR="00267E2A" w:rsidRPr="005E0C34" w:rsidRDefault="00267E2A" w:rsidP="00A374A7">
      <w:pPr>
        <w:spacing w:line="240" w:lineRule="auto"/>
        <w:contextualSpacing/>
        <w:jc w:val="both"/>
      </w:pPr>
    </w:p>
    <w:p w14:paraId="7DB025C7" w14:textId="1E796FDE" w:rsidR="009C6C42" w:rsidRPr="005E0C34" w:rsidRDefault="005E0C34" w:rsidP="00A374A7">
      <w:pPr>
        <w:spacing w:line="240" w:lineRule="auto"/>
        <w:contextualSpacing/>
        <w:jc w:val="both"/>
        <w:rPr>
          <w:vertAlign w:val="superscript"/>
        </w:rPr>
      </w:pPr>
      <w:r w:rsidRPr="005E0C34">
        <w:rPr>
          <w:b/>
          <w:bCs/>
        </w:rPr>
        <w:t>Jména</w:t>
      </w:r>
      <w:r w:rsidR="009C6C42" w:rsidRPr="005E0C34">
        <w:rPr>
          <w:b/>
          <w:bCs/>
        </w:rPr>
        <w:t xml:space="preserve"> poplatníků</w:t>
      </w:r>
      <w:r w:rsidR="009C6C42" w:rsidRPr="005E0C34">
        <w:t xml:space="preserve"> (</w:t>
      </w:r>
      <w:r w:rsidR="003C03A6" w:rsidRPr="005E0C34">
        <w:t>Všechny osoby</w:t>
      </w:r>
      <w:r w:rsidR="009C6C42" w:rsidRPr="005E0C34">
        <w:t>, které v obývan</w:t>
      </w:r>
      <w:r w:rsidR="003414DB" w:rsidRPr="005E0C34">
        <w:t>ých</w:t>
      </w:r>
      <w:r w:rsidR="009C6C42" w:rsidRPr="005E0C34">
        <w:t xml:space="preserve"> nemovitost</w:t>
      </w:r>
      <w:r w:rsidR="003414DB" w:rsidRPr="005E0C34">
        <w:t>ech</w:t>
      </w:r>
      <w:r w:rsidR="009C6C42" w:rsidRPr="005E0C34">
        <w:t xml:space="preserve"> mají bydliště)</w:t>
      </w:r>
      <w:r w:rsidR="00640C10" w:rsidRPr="005E0C34">
        <w:rPr>
          <w:vertAlign w:val="superscript"/>
        </w:rPr>
        <w:t>2</w:t>
      </w:r>
    </w:p>
    <w:tbl>
      <w:tblPr>
        <w:tblStyle w:val="Mkatabulky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EE5854" w:rsidRPr="005E0C34" w14:paraId="2C63BAD8" w14:textId="77777777" w:rsidTr="005E0C34">
        <w:trPr>
          <w:trHeight w:val="192"/>
        </w:trPr>
        <w:tc>
          <w:tcPr>
            <w:tcW w:w="9080" w:type="dxa"/>
          </w:tcPr>
          <w:p w14:paraId="69A6504E" w14:textId="77777777" w:rsidR="00EE5854" w:rsidRPr="005E0C34" w:rsidRDefault="00EE5854" w:rsidP="00A374A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E0C34" w:rsidRPr="005E0C34" w14:paraId="7E27E6A4" w14:textId="77777777" w:rsidTr="005E0C34">
        <w:trPr>
          <w:trHeight w:val="192"/>
        </w:trPr>
        <w:tc>
          <w:tcPr>
            <w:tcW w:w="9080" w:type="dxa"/>
          </w:tcPr>
          <w:p w14:paraId="3424ADAF" w14:textId="77777777" w:rsidR="005E0C34" w:rsidRPr="005E0C34" w:rsidRDefault="005E0C34" w:rsidP="00A374A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E0C34" w:rsidRPr="005E0C34" w14:paraId="531469ED" w14:textId="77777777" w:rsidTr="005E0C34">
        <w:trPr>
          <w:trHeight w:val="192"/>
        </w:trPr>
        <w:tc>
          <w:tcPr>
            <w:tcW w:w="9080" w:type="dxa"/>
          </w:tcPr>
          <w:p w14:paraId="269F9499" w14:textId="77777777" w:rsidR="005E0C34" w:rsidRPr="005E0C34" w:rsidRDefault="005E0C34" w:rsidP="00A374A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E0C34" w:rsidRPr="005E0C34" w14:paraId="3A444A13" w14:textId="77777777" w:rsidTr="005E0C34">
        <w:trPr>
          <w:trHeight w:val="192"/>
        </w:trPr>
        <w:tc>
          <w:tcPr>
            <w:tcW w:w="9080" w:type="dxa"/>
          </w:tcPr>
          <w:p w14:paraId="5085DB8B" w14:textId="77777777" w:rsidR="005E0C34" w:rsidRPr="005E0C34" w:rsidRDefault="005E0C34" w:rsidP="00A374A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E0C34" w:rsidRPr="005E0C34" w14:paraId="0FFCE0C1" w14:textId="77777777" w:rsidTr="005E0C34">
        <w:trPr>
          <w:trHeight w:val="192"/>
        </w:trPr>
        <w:tc>
          <w:tcPr>
            <w:tcW w:w="9080" w:type="dxa"/>
          </w:tcPr>
          <w:p w14:paraId="229D84D0" w14:textId="77777777" w:rsidR="005E0C34" w:rsidRPr="005E0C34" w:rsidRDefault="005E0C34" w:rsidP="00A374A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E0C34" w:rsidRPr="005E0C34" w14:paraId="6FC87FE6" w14:textId="77777777" w:rsidTr="005E0C34">
        <w:trPr>
          <w:trHeight w:val="192"/>
        </w:trPr>
        <w:tc>
          <w:tcPr>
            <w:tcW w:w="9080" w:type="dxa"/>
          </w:tcPr>
          <w:p w14:paraId="05F053B8" w14:textId="77777777" w:rsidR="005E0C34" w:rsidRPr="005E0C34" w:rsidRDefault="005E0C34" w:rsidP="00A374A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903C9A3" w14:textId="77777777" w:rsidR="00EE5854" w:rsidRPr="005E0C34" w:rsidRDefault="00EE5854" w:rsidP="00A374A7">
      <w:pPr>
        <w:spacing w:line="240" w:lineRule="auto"/>
        <w:contextualSpacing/>
        <w:jc w:val="both"/>
      </w:pPr>
    </w:p>
    <w:p w14:paraId="715B2B88" w14:textId="5A95F821" w:rsidR="00C64A50" w:rsidRPr="005E0C34" w:rsidRDefault="00C64A50" w:rsidP="00A374A7">
      <w:pPr>
        <w:spacing w:line="240" w:lineRule="auto"/>
        <w:contextualSpacing/>
        <w:jc w:val="both"/>
        <w:rPr>
          <w:b/>
          <w:bCs/>
        </w:rPr>
      </w:pPr>
      <w:r w:rsidRPr="005E0C34">
        <w:rPr>
          <w:b/>
          <w:bCs/>
        </w:rPr>
        <w:t>Adresa neobývané nemovitosti</w:t>
      </w:r>
      <w:r w:rsidR="00AB650C" w:rsidRPr="005E0C34">
        <w:rPr>
          <w:b/>
          <w:bCs/>
        </w:rPr>
        <w:t xml:space="preserve"> k bydlení</w:t>
      </w:r>
      <w:r w:rsidRPr="005E0C34">
        <w:rPr>
          <w:b/>
          <w:bCs/>
        </w:rPr>
        <w:t xml:space="preserve"> nebo nemovitosti k rekreaci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4A50" w:rsidRPr="005E0C34" w14:paraId="4EBC1551" w14:textId="77777777" w:rsidTr="005E0C34">
        <w:trPr>
          <w:trHeight w:val="227"/>
        </w:trPr>
        <w:tc>
          <w:tcPr>
            <w:tcW w:w="9062" w:type="dxa"/>
          </w:tcPr>
          <w:p w14:paraId="51A1FEE2" w14:textId="6788771A" w:rsidR="00C64A50" w:rsidRPr="005E0C34" w:rsidRDefault="00C64A50" w:rsidP="00A374A7">
            <w:pPr>
              <w:contextualSpacing/>
              <w:jc w:val="both"/>
              <w:rPr>
                <w:sz w:val="32"/>
                <w:szCs w:val="32"/>
              </w:rPr>
            </w:pPr>
          </w:p>
        </w:tc>
      </w:tr>
    </w:tbl>
    <w:p w14:paraId="575293ED" w14:textId="3DEEF0DD" w:rsidR="00C64A50" w:rsidRPr="005E0C34" w:rsidRDefault="00C64A50" w:rsidP="00A374A7">
      <w:pPr>
        <w:spacing w:line="240" w:lineRule="auto"/>
        <w:contextualSpacing/>
        <w:jc w:val="both"/>
      </w:pPr>
    </w:p>
    <w:p w14:paraId="1601D520" w14:textId="40AC424C" w:rsidR="00C64A50" w:rsidRPr="005E0C34" w:rsidRDefault="00C64A50" w:rsidP="00A374A7">
      <w:pPr>
        <w:spacing w:line="240" w:lineRule="auto"/>
        <w:contextualSpacing/>
        <w:jc w:val="both"/>
        <w:rPr>
          <w:b/>
          <w:bCs/>
        </w:rPr>
      </w:pPr>
      <w:r w:rsidRPr="005E0C34">
        <w:rPr>
          <w:b/>
          <w:bCs/>
        </w:rPr>
        <w:t>Adresa k doručování platebních výměrů (Pokud se liší od adresy obývané nem</w:t>
      </w:r>
      <w:r w:rsidR="006F29BA" w:rsidRPr="005E0C34">
        <w:rPr>
          <w:b/>
          <w:bCs/>
        </w:rPr>
        <w:t>ovitosti</w:t>
      </w:r>
      <w:r w:rsidRPr="005E0C34">
        <w:rPr>
          <w:b/>
          <w:bCs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4A50" w:rsidRPr="005E0C34" w14:paraId="1616B5B3" w14:textId="77777777" w:rsidTr="005E0C34">
        <w:trPr>
          <w:trHeight w:val="227"/>
        </w:trPr>
        <w:tc>
          <w:tcPr>
            <w:tcW w:w="9062" w:type="dxa"/>
          </w:tcPr>
          <w:p w14:paraId="5F59E0EC" w14:textId="77777777" w:rsidR="00C64A50" w:rsidRPr="005E0C34" w:rsidRDefault="00C64A50" w:rsidP="00A374A7">
            <w:pPr>
              <w:contextualSpacing/>
              <w:jc w:val="both"/>
              <w:rPr>
                <w:sz w:val="32"/>
                <w:szCs w:val="32"/>
              </w:rPr>
            </w:pPr>
          </w:p>
        </w:tc>
      </w:tr>
    </w:tbl>
    <w:p w14:paraId="00454017" w14:textId="4570BD5B" w:rsidR="00C64A50" w:rsidRPr="005E0C34" w:rsidRDefault="00C64A50" w:rsidP="00A374A7">
      <w:pPr>
        <w:spacing w:line="240" w:lineRule="auto"/>
        <w:contextualSpacing/>
        <w:jc w:val="both"/>
      </w:pPr>
    </w:p>
    <w:p w14:paraId="7BB85E56" w14:textId="05E32225" w:rsidR="004A7099" w:rsidRPr="005E0C34" w:rsidRDefault="00C64A50" w:rsidP="00A374A7">
      <w:pPr>
        <w:spacing w:line="240" w:lineRule="auto"/>
        <w:contextualSpacing/>
        <w:jc w:val="both"/>
        <w:rPr>
          <w:b/>
          <w:bCs/>
        </w:rPr>
      </w:pPr>
      <w:r w:rsidRPr="005E0C34">
        <w:rPr>
          <w:b/>
          <w:bCs/>
        </w:rPr>
        <w:t>E-mail</w:t>
      </w:r>
      <w:r w:rsidR="004A7099" w:rsidRPr="005E0C34">
        <w:t xml:space="preserve"> </w:t>
      </w:r>
      <w:r w:rsidR="00267E2A" w:rsidRPr="005E0C34">
        <w:tab/>
      </w:r>
      <w:r w:rsidR="00267E2A" w:rsidRPr="005E0C34">
        <w:tab/>
      </w:r>
      <w:r w:rsidR="00267E2A" w:rsidRPr="005E0C34">
        <w:tab/>
      </w:r>
      <w:r w:rsidR="00267E2A" w:rsidRPr="005E0C34">
        <w:tab/>
      </w:r>
      <w:r w:rsidR="00267E2A" w:rsidRPr="005E0C34">
        <w:tab/>
      </w:r>
      <w:r w:rsidR="00267E2A" w:rsidRPr="005E0C34">
        <w:tab/>
        <w:t xml:space="preserve">       </w:t>
      </w:r>
      <w:r w:rsidR="00267E2A" w:rsidRPr="005E0C34">
        <w:rPr>
          <w:b/>
          <w:bCs/>
        </w:rPr>
        <w:t>Telefon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7E2A" w:rsidRPr="005E0C34" w14:paraId="733D33BA" w14:textId="77777777" w:rsidTr="00267E2A">
        <w:tc>
          <w:tcPr>
            <w:tcW w:w="4531" w:type="dxa"/>
          </w:tcPr>
          <w:p w14:paraId="6B07FAFC" w14:textId="59696107" w:rsidR="00267E2A" w:rsidRPr="005E0C34" w:rsidRDefault="00267E2A" w:rsidP="00A374A7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4531" w:type="dxa"/>
          </w:tcPr>
          <w:p w14:paraId="2C34736F" w14:textId="6CF60A46" w:rsidR="00267E2A" w:rsidRPr="005E0C34" w:rsidRDefault="00267E2A" w:rsidP="00A374A7">
            <w:pPr>
              <w:contextualSpacing/>
              <w:jc w:val="both"/>
            </w:pPr>
          </w:p>
        </w:tc>
      </w:tr>
    </w:tbl>
    <w:p w14:paraId="0DF64E93" w14:textId="041C3855" w:rsidR="00C64A50" w:rsidRPr="005E0C34" w:rsidRDefault="00C64A50" w:rsidP="00A374A7">
      <w:pPr>
        <w:spacing w:line="240" w:lineRule="auto"/>
        <w:contextualSpacing/>
        <w:jc w:val="both"/>
      </w:pPr>
    </w:p>
    <w:p w14:paraId="3D311560" w14:textId="77777777" w:rsidR="004A7099" w:rsidRPr="005E0C34" w:rsidRDefault="004A7099" w:rsidP="00A374A7">
      <w:pPr>
        <w:spacing w:line="240" w:lineRule="auto"/>
        <w:contextualSpacing/>
        <w:jc w:val="both"/>
        <w:rPr>
          <w:b/>
          <w:bCs/>
        </w:rPr>
      </w:pPr>
      <w:r w:rsidRPr="005E0C34">
        <w:rPr>
          <w:b/>
          <w:bCs/>
        </w:rPr>
        <w:t>Chcete zasílat platební výměry a vyúčtování pouze e-mailem? (Preferováno)</w:t>
      </w:r>
    </w:p>
    <w:tbl>
      <w:tblPr>
        <w:tblStyle w:val="Mkatabulky"/>
        <w:tblpPr w:leftFromText="141" w:rightFromText="141" w:vertAnchor="text" w:horzAnchor="page" w:tblpX="2149" w:tblpY="29"/>
        <w:tblW w:w="0" w:type="auto"/>
        <w:tblLook w:val="04A0" w:firstRow="1" w:lastRow="0" w:firstColumn="1" w:lastColumn="0" w:noHBand="0" w:noVBand="1"/>
      </w:tblPr>
      <w:tblGrid>
        <w:gridCol w:w="528"/>
      </w:tblGrid>
      <w:tr w:rsidR="004A7099" w:rsidRPr="005E0C34" w14:paraId="7030BBF9" w14:textId="77777777" w:rsidTr="004A7099">
        <w:trPr>
          <w:trHeight w:val="254"/>
        </w:trPr>
        <w:tc>
          <w:tcPr>
            <w:tcW w:w="528" w:type="dxa"/>
          </w:tcPr>
          <w:p w14:paraId="1F0DD1A7" w14:textId="77777777" w:rsidR="004A7099" w:rsidRPr="005E0C34" w:rsidRDefault="004A7099" w:rsidP="004A7099">
            <w:pPr>
              <w:contextualSpacing/>
              <w:jc w:val="both"/>
            </w:pPr>
          </w:p>
        </w:tc>
      </w:tr>
    </w:tbl>
    <w:tbl>
      <w:tblPr>
        <w:tblStyle w:val="Mkatabulky"/>
        <w:tblpPr w:leftFromText="141" w:rightFromText="141" w:vertAnchor="text" w:horzAnchor="page" w:tblpX="3325" w:tblpY="17"/>
        <w:tblW w:w="0" w:type="auto"/>
        <w:tblLook w:val="04A0" w:firstRow="1" w:lastRow="0" w:firstColumn="1" w:lastColumn="0" w:noHBand="0" w:noVBand="1"/>
      </w:tblPr>
      <w:tblGrid>
        <w:gridCol w:w="516"/>
      </w:tblGrid>
      <w:tr w:rsidR="001F5229" w:rsidRPr="005E0C34" w14:paraId="05801788" w14:textId="77777777" w:rsidTr="00A57D7F">
        <w:trPr>
          <w:trHeight w:val="323"/>
        </w:trPr>
        <w:tc>
          <w:tcPr>
            <w:tcW w:w="516" w:type="dxa"/>
          </w:tcPr>
          <w:p w14:paraId="18A8242A" w14:textId="77777777" w:rsidR="001F5229" w:rsidRPr="005E0C34" w:rsidRDefault="001F5229" w:rsidP="001F5229">
            <w:pPr>
              <w:contextualSpacing/>
              <w:jc w:val="both"/>
            </w:pPr>
          </w:p>
        </w:tc>
      </w:tr>
    </w:tbl>
    <w:p w14:paraId="1E137FB2" w14:textId="77777777" w:rsidR="004A7099" w:rsidRPr="005E0C34" w:rsidRDefault="004A7099" w:rsidP="00A374A7">
      <w:pPr>
        <w:spacing w:line="240" w:lineRule="auto"/>
        <w:contextualSpacing/>
        <w:jc w:val="both"/>
      </w:pPr>
      <w:r w:rsidRPr="005E0C34">
        <w:t xml:space="preserve">ANO                                                               </w:t>
      </w:r>
      <w:r w:rsidR="001F5229" w:rsidRPr="005E0C34">
        <w:t xml:space="preserve">    </w:t>
      </w:r>
      <w:r w:rsidRPr="005E0C34">
        <w:t>NE</w:t>
      </w:r>
      <w:r w:rsidR="001F5229" w:rsidRPr="005E0C34">
        <w:t xml:space="preserve"> (zaškrtněte)</w:t>
      </w:r>
    </w:p>
    <w:p w14:paraId="1569A67E" w14:textId="77777777" w:rsidR="004A7099" w:rsidRPr="005E0C34" w:rsidRDefault="004A7099" w:rsidP="00A374A7">
      <w:pPr>
        <w:spacing w:line="240" w:lineRule="auto"/>
        <w:contextualSpacing/>
        <w:jc w:val="both"/>
      </w:pPr>
    </w:p>
    <w:p w14:paraId="1124F5E9" w14:textId="34A4E687" w:rsidR="001F5229" w:rsidRPr="005E0C34" w:rsidRDefault="001C44C9" w:rsidP="00A374A7">
      <w:pPr>
        <w:spacing w:line="240" w:lineRule="auto"/>
        <w:contextualSpacing/>
        <w:jc w:val="both"/>
      </w:pPr>
      <w:r w:rsidRPr="005E0C34">
        <w:t>Počet nádob na směsný odpad</w:t>
      </w:r>
      <w:r w:rsidR="00640C10" w:rsidRPr="005E0C34">
        <w:rPr>
          <w:vertAlign w:val="superscript"/>
        </w:rPr>
        <w:t>3</w:t>
      </w:r>
      <w:r w:rsidR="000E06BE" w:rsidRPr="005E0C34">
        <w:t xml:space="preserve"> (Uveďte počet dle druhu nádoby)</w:t>
      </w:r>
    </w:p>
    <w:p w14:paraId="0069AE58" w14:textId="1D5B0BF3" w:rsidR="001C44C9" w:rsidRPr="005E0C34" w:rsidRDefault="000E06BE" w:rsidP="00A374A7">
      <w:pPr>
        <w:spacing w:line="240" w:lineRule="auto"/>
        <w:contextualSpacing/>
        <w:jc w:val="both"/>
        <w:rPr>
          <w:b/>
          <w:bCs/>
        </w:rPr>
      </w:pPr>
      <w:r w:rsidRPr="005E0C34">
        <w:rPr>
          <w:b/>
          <w:bCs/>
        </w:rPr>
        <w:t>plastová 120L:</w:t>
      </w:r>
      <w:r w:rsidRPr="005E0C34">
        <w:rPr>
          <w:b/>
          <w:bCs/>
        </w:rPr>
        <w:tab/>
      </w:r>
      <w:r w:rsidRPr="005E0C34">
        <w:rPr>
          <w:b/>
          <w:bCs/>
        </w:rPr>
        <w:tab/>
      </w:r>
      <w:r w:rsidRPr="005E0C34">
        <w:rPr>
          <w:b/>
          <w:bCs/>
        </w:rPr>
        <w:tab/>
        <w:t>plastová 240L:</w:t>
      </w:r>
      <w:r w:rsidRPr="005E0C34">
        <w:rPr>
          <w:b/>
          <w:bCs/>
        </w:rPr>
        <w:tab/>
      </w:r>
      <w:r w:rsidRPr="005E0C34">
        <w:rPr>
          <w:b/>
          <w:bCs/>
        </w:rPr>
        <w:tab/>
      </w:r>
    </w:p>
    <w:p w14:paraId="39FA811C" w14:textId="77777777" w:rsidR="00A57D7F" w:rsidRPr="005E0C34" w:rsidRDefault="00A57D7F" w:rsidP="00A374A7">
      <w:pPr>
        <w:spacing w:line="240" w:lineRule="auto"/>
        <w:contextualSpacing/>
        <w:jc w:val="both"/>
      </w:pPr>
    </w:p>
    <w:p w14:paraId="5A37EBC8" w14:textId="3148DE38" w:rsidR="00A83706" w:rsidRPr="005E0C34" w:rsidRDefault="000B1703" w:rsidP="00A374A7">
      <w:pPr>
        <w:spacing w:line="240" w:lineRule="auto"/>
        <w:contextualSpacing/>
        <w:jc w:val="both"/>
      </w:pPr>
      <w:r w:rsidRPr="005E0C34">
        <w:t xml:space="preserve">Datum </w:t>
      </w:r>
      <w:r w:rsidRPr="005E0C34">
        <w:tab/>
        <w:t xml:space="preserve">      </w:t>
      </w:r>
      <w:r w:rsidR="005E0C34">
        <w:t xml:space="preserve">                </w:t>
      </w:r>
      <w:r w:rsidRPr="005E0C34">
        <w:t>Podpis plátce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B1703" w:rsidRPr="005E0C34" w14:paraId="72CFB829" w14:textId="77777777" w:rsidTr="000B1703">
        <w:tc>
          <w:tcPr>
            <w:tcW w:w="1696" w:type="dxa"/>
          </w:tcPr>
          <w:p w14:paraId="2E5D44FA" w14:textId="77777777" w:rsidR="000B1703" w:rsidRPr="005E0C34" w:rsidRDefault="000B1703" w:rsidP="00A374A7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7366" w:type="dxa"/>
          </w:tcPr>
          <w:p w14:paraId="4B2C052F" w14:textId="77777777" w:rsidR="000B1703" w:rsidRPr="005E0C34" w:rsidRDefault="000B1703" w:rsidP="00A374A7">
            <w:pPr>
              <w:contextualSpacing/>
              <w:jc w:val="both"/>
            </w:pPr>
          </w:p>
        </w:tc>
      </w:tr>
    </w:tbl>
    <w:p w14:paraId="4B73B02E" w14:textId="7140C0F7" w:rsidR="002B41F7" w:rsidRPr="005E0C34" w:rsidRDefault="002B41F7" w:rsidP="00A374A7">
      <w:pPr>
        <w:spacing w:line="240" w:lineRule="auto"/>
        <w:contextualSpacing/>
        <w:jc w:val="both"/>
        <w:rPr>
          <w:b/>
          <w:bCs/>
          <w:sz w:val="14"/>
          <w:szCs w:val="14"/>
        </w:rPr>
      </w:pPr>
    </w:p>
    <w:p w14:paraId="0C0E8C53" w14:textId="3A7F9493" w:rsidR="003C03A6" w:rsidRPr="005E0C34" w:rsidRDefault="003C03A6" w:rsidP="00A374A7">
      <w:pPr>
        <w:spacing w:line="240" w:lineRule="auto"/>
        <w:contextualSpacing/>
        <w:jc w:val="both"/>
        <w:rPr>
          <w:b/>
          <w:bCs/>
          <w:sz w:val="20"/>
          <w:szCs w:val="20"/>
        </w:rPr>
      </w:pPr>
      <w:r w:rsidRPr="005E0C34">
        <w:rPr>
          <w:b/>
          <w:bCs/>
          <w:sz w:val="20"/>
          <w:szCs w:val="20"/>
        </w:rPr>
        <w:t>Vysvětlivky:</w:t>
      </w:r>
    </w:p>
    <w:p w14:paraId="2529FF41" w14:textId="77777777" w:rsidR="003C03A6" w:rsidRPr="005E0C34" w:rsidRDefault="003C03A6" w:rsidP="00A374A7">
      <w:pPr>
        <w:spacing w:line="240" w:lineRule="auto"/>
        <w:contextualSpacing/>
        <w:jc w:val="both"/>
        <w:rPr>
          <w:sz w:val="20"/>
          <w:szCs w:val="20"/>
        </w:rPr>
      </w:pPr>
      <w:r w:rsidRPr="005E0C34">
        <w:rPr>
          <w:sz w:val="20"/>
          <w:szCs w:val="20"/>
        </w:rPr>
        <w:t>1) Pokud je osoba v nemovitosti sama, je plátcem a poplatníkem zároveň</w:t>
      </w:r>
    </w:p>
    <w:p w14:paraId="573235CE" w14:textId="77777777" w:rsidR="003C03A6" w:rsidRPr="005E0C34" w:rsidRDefault="003C03A6" w:rsidP="00A374A7">
      <w:pPr>
        <w:spacing w:line="240" w:lineRule="auto"/>
        <w:contextualSpacing/>
        <w:jc w:val="both"/>
        <w:rPr>
          <w:sz w:val="20"/>
          <w:szCs w:val="20"/>
        </w:rPr>
      </w:pPr>
      <w:r w:rsidRPr="005E0C34">
        <w:rPr>
          <w:sz w:val="20"/>
          <w:szCs w:val="20"/>
        </w:rPr>
        <w:t>2) Osoby, které v nemovitosti opravdu bydlí, bez ohledu na to, kde jsou trvale hlášeny</w:t>
      </w:r>
    </w:p>
    <w:p w14:paraId="2A76D4B4" w14:textId="0D6138E9" w:rsidR="00553861" w:rsidRDefault="003C03A6" w:rsidP="00A374A7">
      <w:pPr>
        <w:spacing w:line="240" w:lineRule="auto"/>
        <w:contextualSpacing/>
        <w:jc w:val="both"/>
        <w:rPr>
          <w:sz w:val="20"/>
          <w:szCs w:val="20"/>
        </w:rPr>
      </w:pPr>
      <w:r w:rsidRPr="005E0C34">
        <w:rPr>
          <w:sz w:val="20"/>
          <w:szCs w:val="20"/>
        </w:rPr>
        <w:t xml:space="preserve">3) Nádoby musí mít čip přidělený OÚ. Pokud si pořídíte </w:t>
      </w:r>
      <w:r w:rsidR="000F0D9D" w:rsidRPr="005E0C34">
        <w:rPr>
          <w:sz w:val="20"/>
          <w:szCs w:val="20"/>
        </w:rPr>
        <w:t>nové</w:t>
      </w:r>
      <w:r w:rsidRPr="005E0C34">
        <w:rPr>
          <w:sz w:val="20"/>
          <w:szCs w:val="20"/>
        </w:rPr>
        <w:t xml:space="preserve"> nádoby, je třeba je nahlásit na</w:t>
      </w:r>
      <w:r w:rsidR="000F0D9D" w:rsidRPr="005E0C34">
        <w:rPr>
          <w:sz w:val="20"/>
          <w:szCs w:val="20"/>
        </w:rPr>
        <w:t xml:space="preserve"> </w:t>
      </w:r>
      <w:r w:rsidRPr="005E0C34">
        <w:rPr>
          <w:sz w:val="20"/>
          <w:szCs w:val="20"/>
        </w:rPr>
        <w:t>OÚ</w:t>
      </w:r>
      <w:r w:rsidR="000F0D9D" w:rsidRPr="005E0C34">
        <w:rPr>
          <w:sz w:val="20"/>
          <w:szCs w:val="20"/>
        </w:rPr>
        <w:t xml:space="preserve">. </w:t>
      </w:r>
      <w:r w:rsidR="00AC3642" w:rsidRPr="005E0C34">
        <w:rPr>
          <w:sz w:val="20"/>
          <w:szCs w:val="20"/>
        </w:rPr>
        <w:t>Pouze standardizované č</w:t>
      </w:r>
      <w:r w:rsidR="000F0D9D" w:rsidRPr="005E0C34">
        <w:rPr>
          <w:sz w:val="20"/>
          <w:szCs w:val="20"/>
        </w:rPr>
        <w:t>erné plastové nádoby 120 nebo 240L</w:t>
      </w:r>
      <w:r w:rsidR="00AC3642" w:rsidRPr="005E0C34">
        <w:rPr>
          <w:sz w:val="20"/>
          <w:szCs w:val="20"/>
        </w:rPr>
        <w:t>. Kovové nebudou sváženy.</w:t>
      </w:r>
    </w:p>
    <w:p w14:paraId="7D20864C" w14:textId="77777777" w:rsidR="005E0C34" w:rsidRPr="005E0C34" w:rsidRDefault="005E0C34" w:rsidP="00A374A7">
      <w:pPr>
        <w:spacing w:line="240" w:lineRule="auto"/>
        <w:contextualSpacing/>
        <w:jc w:val="both"/>
        <w:rPr>
          <w:sz w:val="20"/>
          <w:szCs w:val="20"/>
        </w:rPr>
      </w:pPr>
    </w:p>
    <w:p w14:paraId="214CE3B1" w14:textId="7FDE6C97" w:rsidR="007A03E0" w:rsidRPr="005E0C34" w:rsidRDefault="00553861" w:rsidP="00A374A7">
      <w:pPr>
        <w:spacing w:line="240" w:lineRule="auto"/>
        <w:contextualSpacing/>
        <w:jc w:val="both"/>
        <w:rPr>
          <w:b/>
          <w:bCs/>
          <w:sz w:val="20"/>
          <w:szCs w:val="20"/>
        </w:rPr>
      </w:pPr>
      <w:r w:rsidRPr="005E0C34">
        <w:rPr>
          <w:b/>
          <w:bCs/>
          <w:sz w:val="20"/>
          <w:szCs w:val="20"/>
        </w:rPr>
        <w:t xml:space="preserve">Vyplněním a zasláním formuláře </w:t>
      </w:r>
      <w:r w:rsidR="00BE0A02" w:rsidRPr="005E0C34">
        <w:rPr>
          <w:b/>
          <w:bCs/>
          <w:sz w:val="20"/>
          <w:szCs w:val="20"/>
        </w:rPr>
        <w:t>plátce uděluje</w:t>
      </w:r>
      <w:r w:rsidRPr="005E0C34">
        <w:rPr>
          <w:b/>
          <w:bCs/>
          <w:sz w:val="20"/>
          <w:szCs w:val="20"/>
        </w:rPr>
        <w:t xml:space="preserve"> souhlas se zpracováním uvedených osobních údajů</w:t>
      </w:r>
      <w:r w:rsidR="00BE0A02" w:rsidRPr="005E0C34">
        <w:rPr>
          <w:b/>
          <w:bCs/>
          <w:sz w:val="20"/>
          <w:szCs w:val="20"/>
        </w:rPr>
        <w:t xml:space="preserve"> za účelem přihlášení plátce k Poplatku za odkládání odpadu z nemovité věci.</w:t>
      </w:r>
    </w:p>
    <w:p w14:paraId="1DC7C010" w14:textId="481496F0" w:rsidR="007A03E0" w:rsidRPr="005E0C34" w:rsidRDefault="007A03E0" w:rsidP="00A374A7">
      <w:pPr>
        <w:spacing w:line="240" w:lineRule="auto"/>
        <w:contextualSpacing/>
        <w:jc w:val="both"/>
        <w:rPr>
          <w:sz w:val="20"/>
          <w:szCs w:val="20"/>
        </w:rPr>
      </w:pPr>
      <w:r w:rsidRPr="005E0C34">
        <w:rPr>
          <w:sz w:val="20"/>
          <w:szCs w:val="20"/>
        </w:rPr>
        <w:t>Vyplněný a podepsaný formulář můžete předa</w:t>
      </w:r>
      <w:r w:rsidR="006F29BA" w:rsidRPr="005E0C34">
        <w:rPr>
          <w:sz w:val="20"/>
          <w:szCs w:val="20"/>
        </w:rPr>
        <w:t>t</w:t>
      </w:r>
      <w:r w:rsidRPr="005E0C34">
        <w:rPr>
          <w:sz w:val="20"/>
          <w:szCs w:val="20"/>
        </w:rPr>
        <w:t xml:space="preserve"> na OÚ tímto způsobem: </w:t>
      </w:r>
    </w:p>
    <w:p w14:paraId="131FF996" w14:textId="25BEB91F" w:rsidR="007A03E0" w:rsidRPr="005E0C34" w:rsidRDefault="007A03E0" w:rsidP="007A03E0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5E0C34">
        <w:rPr>
          <w:sz w:val="20"/>
          <w:szCs w:val="20"/>
        </w:rPr>
        <w:t>Osobně</w:t>
      </w:r>
      <w:r w:rsidR="005206F6" w:rsidRPr="005E0C34">
        <w:rPr>
          <w:sz w:val="20"/>
          <w:szCs w:val="20"/>
        </w:rPr>
        <w:t xml:space="preserve"> (na OÚ budou k dispozici také vytištěné formuláře k vyplnění)</w:t>
      </w:r>
    </w:p>
    <w:p w14:paraId="4CB6A5D1" w14:textId="77777777" w:rsidR="007A03E0" w:rsidRPr="005E0C34" w:rsidRDefault="007A03E0" w:rsidP="007A03E0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5E0C34">
        <w:rPr>
          <w:sz w:val="20"/>
          <w:szCs w:val="20"/>
        </w:rPr>
        <w:t>Zaslat poštou na adresu OÚ</w:t>
      </w:r>
    </w:p>
    <w:p w14:paraId="160410DB" w14:textId="7C743919" w:rsidR="007A03E0" w:rsidRPr="005E0C34" w:rsidRDefault="007A03E0" w:rsidP="007A03E0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5E0C34">
        <w:rPr>
          <w:sz w:val="20"/>
          <w:szCs w:val="20"/>
        </w:rPr>
        <w:t>Naskenovaný</w:t>
      </w:r>
      <w:r w:rsidR="006F29BA" w:rsidRPr="005E0C34">
        <w:rPr>
          <w:sz w:val="20"/>
          <w:szCs w:val="20"/>
        </w:rPr>
        <w:t xml:space="preserve"> </w:t>
      </w:r>
      <w:r w:rsidR="006F29BA" w:rsidRPr="005E0C34">
        <w:rPr>
          <w:b/>
          <w:bCs/>
          <w:sz w:val="20"/>
          <w:szCs w:val="20"/>
        </w:rPr>
        <w:t>podepsaný</w:t>
      </w:r>
      <w:r w:rsidRPr="005E0C34">
        <w:rPr>
          <w:sz w:val="20"/>
          <w:szCs w:val="20"/>
        </w:rPr>
        <w:t xml:space="preserve"> zaslat e-mailem na </w:t>
      </w:r>
      <w:r w:rsidR="005206F6" w:rsidRPr="005E0C34">
        <w:rPr>
          <w:sz w:val="20"/>
          <w:szCs w:val="20"/>
        </w:rPr>
        <w:t>urad@kly.cz</w:t>
      </w:r>
      <w:r w:rsidRPr="005E0C34">
        <w:rPr>
          <w:sz w:val="20"/>
          <w:szCs w:val="20"/>
        </w:rPr>
        <w:t xml:space="preserve"> (nebo pouze vyplněný zaslat mailem s </w:t>
      </w:r>
      <w:r w:rsidR="006F29BA" w:rsidRPr="005E0C34">
        <w:rPr>
          <w:sz w:val="20"/>
          <w:szCs w:val="20"/>
        </w:rPr>
        <w:t>elektronicky</w:t>
      </w:r>
      <w:r w:rsidRPr="005E0C34">
        <w:rPr>
          <w:sz w:val="20"/>
          <w:szCs w:val="20"/>
        </w:rPr>
        <w:t xml:space="preserve"> podpisem)</w:t>
      </w:r>
    </w:p>
    <w:p w14:paraId="74CC1225" w14:textId="1DD7D6CF" w:rsidR="007A03E0" w:rsidRPr="005E0C34" w:rsidRDefault="007A03E0" w:rsidP="007A03E0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5E0C34">
        <w:rPr>
          <w:sz w:val="20"/>
          <w:szCs w:val="20"/>
        </w:rPr>
        <w:t>Datovou schránkou</w:t>
      </w:r>
    </w:p>
    <w:sectPr w:rsidR="007A03E0" w:rsidRPr="005E0C34" w:rsidSect="003C03A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06DE"/>
    <w:multiLevelType w:val="hybridMultilevel"/>
    <w:tmpl w:val="E264C5EC"/>
    <w:lvl w:ilvl="0" w:tplc="60A88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7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64"/>
    <w:rsid w:val="000B1703"/>
    <w:rsid w:val="000E06BE"/>
    <w:rsid w:val="000F0D9D"/>
    <w:rsid w:val="001C2F67"/>
    <w:rsid w:val="001C44C9"/>
    <w:rsid w:val="001E387D"/>
    <w:rsid w:val="001F5229"/>
    <w:rsid w:val="002162A2"/>
    <w:rsid w:val="00254DED"/>
    <w:rsid w:val="0025561A"/>
    <w:rsid w:val="00267E2A"/>
    <w:rsid w:val="00271FB4"/>
    <w:rsid w:val="002B41F7"/>
    <w:rsid w:val="003271B3"/>
    <w:rsid w:val="003414DB"/>
    <w:rsid w:val="003C03A6"/>
    <w:rsid w:val="0044430E"/>
    <w:rsid w:val="004A7099"/>
    <w:rsid w:val="005206F6"/>
    <w:rsid w:val="005478FA"/>
    <w:rsid w:val="00553861"/>
    <w:rsid w:val="005659F6"/>
    <w:rsid w:val="005D69F6"/>
    <w:rsid w:val="005E0C34"/>
    <w:rsid w:val="00640C10"/>
    <w:rsid w:val="006778F9"/>
    <w:rsid w:val="006F29BA"/>
    <w:rsid w:val="00732120"/>
    <w:rsid w:val="007A03E0"/>
    <w:rsid w:val="007D1DD0"/>
    <w:rsid w:val="008943BC"/>
    <w:rsid w:val="008B139C"/>
    <w:rsid w:val="009C6C42"/>
    <w:rsid w:val="00A374A7"/>
    <w:rsid w:val="00A57D7F"/>
    <w:rsid w:val="00A83706"/>
    <w:rsid w:val="00AB650C"/>
    <w:rsid w:val="00AC3642"/>
    <w:rsid w:val="00AD025A"/>
    <w:rsid w:val="00B51371"/>
    <w:rsid w:val="00B65A77"/>
    <w:rsid w:val="00BE0A02"/>
    <w:rsid w:val="00C64A50"/>
    <w:rsid w:val="00CB593B"/>
    <w:rsid w:val="00D3242B"/>
    <w:rsid w:val="00D67C64"/>
    <w:rsid w:val="00E05440"/>
    <w:rsid w:val="00E72D79"/>
    <w:rsid w:val="00EE5854"/>
    <w:rsid w:val="00F3523A"/>
    <w:rsid w:val="00F36B74"/>
    <w:rsid w:val="00F5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E31D"/>
  <w15:chartTrackingRefBased/>
  <w15:docId w15:val="{D9E63DAA-D044-4D62-90B7-099D47A1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03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03E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A0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ODPADY\PAYT%20nov&#253;%20syst&#233;m%20od%202022\Syst&#233;m%20&#250;&#269;tov&#225;n&#237;%20od%202022\Formul&#225;&#345;%20k%20ohl&#225;&#353;en&#237;%20poplatn&#237;k&#367;%20odpad&#367;%20-%20ob&#269;an&#233;%20XI.2021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k ohlášení poplatníků odpadů - občané XI.2021.dotm</Template>
  <TotalTime>470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Alena Tůmová</cp:lastModifiedBy>
  <cp:revision>4</cp:revision>
  <cp:lastPrinted>2026-02-18T07:17:00Z</cp:lastPrinted>
  <dcterms:created xsi:type="dcterms:W3CDTF">2025-09-23T10:12:00Z</dcterms:created>
  <dcterms:modified xsi:type="dcterms:W3CDTF">2026-02-18T15:30:00Z</dcterms:modified>
</cp:coreProperties>
</file>